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方正小标宋简体" w:eastAsia="方正小标宋简体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sz w:val="44"/>
          <w:szCs w:val="44"/>
        </w:rPr>
        <w:t>2021</w:t>
      </w:r>
      <w:r>
        <w:rPr>
          <w:rFonts w:hint="eastAsia" w:ascii="Times New Roman" w:hAnsi="方正小标宋简体" w:eastAsia="方正小标宋简体"/>
          <w:b/>
          <w:sz w:val="44"/>
          <w:szCs w:val="44"/>
        </w:rPr>
        <w:t>年省级重点专题培训项目申报表</w:t>
      </w:r>
    </w:p>
    <w:bookmarkEnd w:id="0"/>
    <w:p>
      <w:pPr>
        <w:spacing w:line="600" w:lineRule="exact"/>
        <w:jc w:val="center"/>
        <w:rPr>
          <w:rFonts w:hint="eastAsia" w:ascii="Times New Roman" w:hAnsi="方正小标宋简体" w:eastAsia="方正小标宋简体"/>
          <w:b/>
          <w:sz w:val="44"/>
          <w:szCs w:val="44"/>
        </w:rPr>
      </w:pPr>
    </w:p>
    <w:p>
      <w:pPr>
        <w:spacing w:line="600" w:lineRule="exact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填报单位：</w:t>
      </w:r>
    </w:p>
    <w:tbl>
      <w:tblPr>
        <w:tblStyle w:val="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255"/>
        <w:gridCol w:w="153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专题研讨班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培训时间</w:t>
            </w:r>
          </w:p>
        </w:tc>
        <w:tc>
          <w:tcPr>
            <w:tcW w:w="32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2021</w:t>
            </w: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月，共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天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培训地点</w:t>
            </w:r>
          </w:p>
        </w:tc>
        <w:tc>
          <w:tcPr>
            <w:tcW w:w="2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培训对象及人数</w:t>
            </w:r>
          </w:p>
        </w:tc>
        <w:tc>
          <w:tcPr>
            <w:tcW w:w="7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培训内容</w:t>
            </w:r>
          </w:p>
        </w:tc>
        <w:tc>
          <w:tcPr>
            <w:tcW w:w="7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经费预算</w:t>
            </w:r>
          </w:p>
        </w:tc>
        <w:tc>
          <w:tcPr>
            <w:tcW w:w="7569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项目设置的理由和依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据</w:t>
            </w:r>
          </w:p>
        </w:tc>
        <w:tc>
          <w:tcPr>
            <w:tcW w:w="7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申报单位意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仿宋_GB2312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7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仿宋_GB2312" w:eastAsia="仿宋_GB2312"/>
                <w:b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              2020</w:t>
            </w:r>
            <w:r>
              <w:rPr>
                <w:rFonts w:hint="eastAsia" w:ascii="Times New Roman" w:hAnsi="仿宋_GB2312" w:eastAsia="仿宋_GB2312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_GB2312" w:eastAsia="仿宋_GB2312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_GB2312" w:eastAsia="仿宋_GB2312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楷体"/>
          <w:b/>
          <w:sz w:val="28"/>
          <w:szCs w:val="28"/>
        </w:rPr>
        <w:sectPr>
          <w:footerReference r:id="rId3" w:type="default"/>
          <w:pgSz w:w="11906" w:h="16838"/>
          <w:pgMar w:top="1985" w:right="1531" w:bottom="2098" w:left="1531" w:header="851" w:footer="1559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楷体" w:eastAsia="楷体"/>
          <w:b/>
          <w:sz w:val="28"/>
          <w:szCs w:val="28"/>
          <w:lang w:eastAsia="zh-CN"/>
        </w:rPr>
        <w:t>联系</w:t>
      </w:r>
      <w:r>
        <w:rPr>
          <w:rFonts w:hint="eastAsia" w:ascii="Times New Roman" w:hAnsi="楷体" w:eastAsia="楷体"/>
          <w:b/>
          <w:sz w:val="28"/>
          <w:szCs w:val="28"/>
        </w:rPr>
        <w:t>人：</w:t>
      </w:r>
      <w:r>
        <w:rPr>
          <w:rFonts w:ascii="Times New Roman" w:hAnsi="Times New Roman" w:eastAsia="楷体"/>
          <w:b/>
          <w:sz w:val="28"/>
          <w:szCs w:val="28"/>
        </w:rPr>
        <w:t xml:space="preserve">                            </w:t>
      </w:r>
      <w:r>
        <w:rPr>
          <w:rFonts w:hint="eastAsia" w:ascii="Times New Roman" w:hAnsi="楷体" w:eastAsia="楷体"/>
          <w:b/>
          <w:sz w:val="28"/>
          <w:szCs w:val="28"/>
        </w:rPr>
        <w:t>联系电话：</w:t>
      </w:r>
    </w:p>
    <w:p>
      <w:pPr>
        <w:rPr>
          <w:rFonts w:hint="eastAsia" w:ascii="Times New Roman" w:hAnsi="楷体" w:eastAsia="楷体"/>
          <w:b/>
          <w:bCs/>
          <w:sz w:val="28"/>
          <w:szCs w:val="28"/>
          <w:lang w:eastAsia="zh-CN"/>
        </w:rPr>
      </w:pPr>
    </w:p>
    <w:sectPr>
      <w:footerReference r:id="rId4" w:type="default"/>
      <w:pgSz w:w="11906" w:h="16838"/>
      <w:pgMar w:top="2098" w:right="1531" w:bottom="1985" w:left="1531" w:header="851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/>
                              <w:b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b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b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b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5KnbNEBAACi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YY1MYmw2W2nYDxOzvW/PSKzHDWDU&#10;4cJTYt47FDgvy2zE2djPxjFEfejKNuVOILw5JuymNJkrjLBTYRxdoTmtWd6Nv/2S9fB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CuSp2z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/>
                        <w:b/>
                        <w:sz w:val="28"/>
                      </w:rPr>
                    </w:pPr>
                    <w:r>
                      <w:rPr>
                        <w:rStyle w:val="7"/>
                        <w:rFonts w:ascii="宋体" w:hAnsi="宋体"/>
                        <w:b/>
                        <w:sz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b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b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b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b/>
                        <w:sz w:val="28"/>
                      </w:rPr>
                      <w:t>1</w:t>
                    </w:r>
                    <w:r>
                      <w:rPr>
                        <w:rStyle w:val="7"/>
                        <w:rFonts w:ascii="宋体" w:hAnsi="宋体"/>
                        <w:b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b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8"/>
    <w:rsid w:val="000069A7"/>
    <w:rsid w:val="00046AC5"/>
    <w:rsid w:val="000541CA"/>
    <w:rsid w:val="000543DC"/>
    <w:rsid w:val="000774FF"/>
    <w:rsid w:val="000875A8"/>
    <w:rsid w:val="000914B3"/>
    <w:rsid w:val="000B261C"/>
    <w:rsid w:val="000C152B"/>
    <w:rsid w:val="000C1837"/>
    <w:rsid w:val="000C549B"/>
    <w:rsid w:val="000C6B89"/>
    <w:rsid w:val="000D6C6B"/>
    <w:rsid w:val="000E5251"/>
    <w:rsid w:val="000E673C"/>
    <w:rsid w:val="000F3E71"/>
    <w:rsid w:val="00104A5F"/>
    <w:rsid w:val="00107F6B"/>
    <w:rsid w:val="00112017"/>
    <w:rsid w:val="001327D1"/>
    <w:rsid w:val="001402B8"/>
    <w:rsid w:val="00146BB4"/>
    <w:rsid w:val="00152909"/>
    <w:rsid w:val="001630C6"/>
    <w:rsid w:val="001747D7"/>
    <w:rsid w:val="001820D2"/>
    <w:rsid w:val="00190887"/>
    <w:rsid w:val="0019633E"/>
    <w:rsid w:val="001A0E75"/>
    <w:rsid w:val="001B1254"/>
    <w:rsid w:val="001D41E7"/>
    <w:rsid w:val="001D6F0B"/>
    <w:rsid w:val="001E37A1"/>
    <w:rsid w:val="00204936"/>
    <w:rsid w:val="002205F2"/>
    <w:rsid w:val="002227A6"/>
    <w:rsid w:val="00224588"/>
    <w:rsid w:val="00247E80"/>
    <w:rsid w:val="00251BE1"/>
    <w:rsid w:val="002526BE"/>
    <w:rsid w:val="0025367A"/>
    <w:rsid w:val="0026739A"/>
    <w:rsid w:val="002731FE"/>
    <w:rsid w:val="00274A70"/>
    <w:rsid w:val="002965CC"/>
    <w:rsid w:val="002A0FDB"/>
    <w:rsid w:val="002A311E"/>
    <w:rsid w:val="002A36BD"/>
    <w:rsid w:val="002A4D15"/>
    <w:rsid w:val="002A743E"/>
    <w:rsid w:val="002B45B6"/>
    <w:rsid w:val="002B7B0F"/>
    <w:rsid w:val="002C5049"/>
    <w:rsid w:val="002D5E69"/>
    <w:rsid w:val="002E0F7E"/>
    <w:rsid w:val="002F7EAC"/>
    <w:rsid w:val="003112BD"/>
    <w:rsid w:val="00312304"/>
    <w:rsid w:val="00322CED"/>
    <w:rsid w:val="00322D8F"/>
    <w:rsid w:val="0032313E"/>
    <w:rsid w:val="00341267"/>
    <w:rsid w:val="0034192E"/>
    <w:rsid w:val="0034467C"/>
    <w:rsid w:val="00351BF7"/>
    <w:rsid w:val="003711E7"/>
    <w:rsid w:val="003713FA"/>
    <w:rsid w:val="00371C7D"/>
    <w:rsid w:val="00375D72"/>
    <w:rsid w:val="0037730D"/>
    <w:rsid w:val="00385501"/>
    <w:rsid w:val="003A089A"/>
    <w:rsid w:val="003E5C34"/>
    <w:rsid w:val="004006E6"/>
    <w:rsid w:val="00416FA9"/>
    <w:rsid w:val="00421C03"/>
    <w:rsid w:val="00435CBE"/>
    <w:rsid w:val="00436FC1"/>
    <w:rsid w:val="00445B32"/>
    <w:rsid w:val="004605AF"/>
    <w:rsid w:val="004645D9"/>
    <w:rsid w:val="0047272A"/>
    <w:rsid w:val="004755A9"/>
    <w:rsid w:val="00487448"/>
    <w:rsid w:val="00487743"/>
    <w:rsid w:val="004A16C6"/>
    <w:rsid w:val="004A20B3"/>
    <w:rsid w:val="004A7609"/>
    <w:rsid w:val="004B156C"/>
    <w:rsid w:val="004B3090"/>
    <w:rsid w:val="004B37D4"/>
    <w:rsid w:val="004C3E8E"/>
    <w:rsid w:val="004D00DB"/>
    <w:rsid w:val="004F5832"/>
    <w:rsid w:val="00503E2C"/>
    <w:rsid w:val="00517300"/>
    <w:rsid w:val="00525F52"/>
    <w:rsid w:val="00525FAB"/>
    <w:rsid w:val="005304C1"/>
    <w:rsid w:val="00550550"/>
    <w:rsid w:val="0056761F"/>
    <w:rsid w:val="00572700"/>
    <w:rsid w:val="00592656"/>
    <w:rsid w:val="005A57F3"/>
    <w:rsid w:val="005D347E"/>
    <w:rsid w:val="005F179A"/>
    <w:rsid w:val="006165DD"/>
    <w:rsid w:val="00617FFD"/>
    <w:rsid w:val="00623A0F"/>
    <w:rsid w:val="00624982"/>
    <w:rsid w:val="00626399"/>
    <w:rsid w:val="00630407"/>
    <w:rsid w:val="0063472E"/>
    <w:rsid w:val="006350A3"/>
    <w:rsid w:val="00637AC2"/>
    <w:rsid w:val="006568A4"/>
    <w:rsid w:val="00657CB0"/>
    <w:rsid w:val="006669BC"/>
    <w:rsid w:val="006706FE"/>
    <w:rsid w:val="00672204"/>
    <w:rsid w:val="00673B66"/>
    <w:rsid w:val="0067650C"/>
    <w:rsid w:val="006901FF"/>
    <w:rsid w:val="006B4EB6"/>
    <w:rsid w:val="006B54A3"/>
    <w:rsid w:val="006C3D94"/>
    <w:rsid w:val="006D20A4"/>
    <w:rsid w:val="006E2653"/>
    <w:rsid w:val="006F7E7C"/>
    <w:rsid w:val="00700726"/>
    <w:rsid w:val="00722977"/>
    <w:rsid w:val="00733EB0"/>
    <w:rsid w:val="00737FAD"/>
    <w:rsid w:val="00741DB8"/>
    <w:rsid w:val="00742E48"/>
    <w:rsid w:val="00743847"/>
    <w:rsid w:val="00745685"/>
    <w:rsid w:val="00746901"/>
    <w:rsid w:val="00753E4E"/>
    <w:rsid w:val="00755B9C"/>
    <w:rsid w:val="00764517"/>
    <w:rsid w:val="00767E22"/>
    <w:rsid w:val="0077409B"/>
    <w:rsid w:val="00781E5E"/>
    <w:rsid w:val="00792549"/>
    <w:rsid w:val="00792587"/>
    <w:rsid w:val="00792686"/>
    <w:rsid w:val="00793455"/>
    <w:rsid w:val="007C5B79"/>
    <w:rsid w:val="007E1993"/>
    <w:rsid w:val="007F3187"/>
    <w:rsid w:val="00801D6A"/>
    <w:rsid w:val="00811DE8"/>
    <w:rsid w:val="00841175"/>
    <w:rsid w:val="008470B2"/>
    <w:rsid w:val="00873335"/>
    <w:rsid w:val="00876CE9"/>
    <w:rsid w:val="00883CCD"/>
    <w:rsid w:val="008C15C2"/>
    <w:rsid w:val="008C5030"/>
    <w:rsid w:val="008C5D6B"/>
    <w:rsid w:val="008C7103"/>
    <w:rsid w:val="008D2EA2"/>
    <w:rsid w:val="008D4C9D"/>
    <w:rsid w:val="008D7245"/>
    <w:rsid w:val="009066B2"/>
    <w:rsid w:val="009154D5"/>
    <w:rsid w:val="0092073D"/>
    <w:rsid w:val="0092572F"/>
    <w:rsid w:val="00933E5F"/>
    <w:rsid w:val="00941656"/>
    <w:rsid w:val="0095018E"/>
    <w:rsid w:val="0096214D"/>
    <w:rsid w:val="00975B64"/>
    <w:rsid w:val="00983E26"/>
    <w:rsid w:val="0099221F"/>
    <w:rsid w:val="009A5E84"/>
    <w:rsid w:val="009C1AE2"/>
    <w:rsid w:val="009D271E"/>
    <w:rsid w:val="009D419A"/>
    <w:rsid w:val="009D6348"/>
    <w:rsid w:val="009E4231"/>
    <w:rsid w:val="009E6FDE"/>
    <w:rsid w:val="009F7139"/>
    <w:rsid w:val="00A22646"/>
    <w:rsid w:val="00A438A5"/>
    <w:rsid w:val="00A46D5A"/>
    <w:rsid w:val="00A81FBA"/>
    <w:rsid w:val="00A95ECF"/>
    <w:rsid w:val="00AA581E"/>
    <w:rsid w:val="00AA60E2"/>
    <w:rsid w:val="00AB0B9D"/>
    <w:rsid w:val="00AB1D09"/>
    <w:rsid w:val="00AC51F0"/>
    <w:rsid w:val="00AD3779"/>
    <w:rsid w:val="00AE1984"/>
    <w:rsid w:val="00AF4CFE"/>
    <w:rsid w:val="00B01A1F"/>
    <w:rsid w:val="00B11343"/>
    <w:rsid w:val="00B122A3"/>
    <w:rsid w:val="00B25F1C"/>
    <w:rsid w:val="00B27D3D"/>
    <w:rsid w:val="00B5244C"/>
    <w:rsid w:val="00B65247"/>
    <w:rsid w:val="00B81893"/>
    <w:rsid w:val="00B90143"/>
    <w:rsid w:val="00BA71B6"/>
    <w:rsid w:val="00BB0D8E"/>
    <w:rsid w:val="00BD4CEB"/>
    <w:rsid w:val="00C00AD5"/>
    <w:rsid w:val="00C00FF6"/>
    <w:rsid w:val="00C05DAC"/>
    <w:rsid w:val="00C12EF1"/>
    <w:rsid w:val="00C154FE"/>
    <w:rsid w:val="00C277AB"/>
    <w:rsid w:val="00C34C58"/>
    <w:rsid w:val="00C47D86"/>
    <w:rsid w:val="00C53D9F"/>
    <w:rsid w:val="00C6239E"/>
    <w:rsid w:val="00C71FD8"/>
    <w:rsid w:val="00C804E4"/>
    <w:rsid w:val="00C904EF"/>
    <w:rsid w:val="00C91E0D"/>
    <w:rsid w:val="00CA6258"/>
    <w:rsid w:val="00CB793E"/>
    <w:rsid w:val="00CC00A3"/>
    <w:rsid w:val="00CC0E0E"/>
    <w:rsid w:val="00CC5465"/>
    <w:rsid w:val="00CC7857"/>
    <w:rsid w:val="00CD2835"/>
    <w:rsid w:val="00CD297B"/>
    <w:rsid w:val="00CD6C9B"/>
    <w:rsid w:val="00CE0F91"/>
    <w:rsid w:val="00CF3E47"/>
    <w:rsid w:val="00D1430F"/>
    <w:rsid w:val="00D15E7C"/>
    <w:rsid w:val="00D25B67"/>
    <w:rsid w:val="00D35F5F"/>
    <w:rsid w:val="00D3704C"/>
    <w:rsid w:val="00D45130"/>
    <w:rsid w:val="00D45B90"/>
    <w:rsid w:val="00D55E4B"/>
    <w:rsid w:val="00D628AB"/>
    <w:rsid w:val="00D6757E"/>
    <w:rsid w:val="00D715B4"/>
    <w:rsid w:val="00D722DC"/>
    <w:rsid w:val="00D83FEC"/>
    <w:rsid w:val="00D93771"/>
    <w:rsid w:val="00DA12D0"/>
    <w:rsid w:val="00DA13B5"/>
    <w:rsid w:val="00DB0F30"/>
    <w:rsid w:val="00DB6BCE"/>
    <w:rsid w:val="00DB7B91"/>
    <w:rsid w:val="00DC0344"/>
    <w:rsid w:val="00DC1EBD"/>
    <w:rsid w:val="00DE0E0E"/>
    <w:rsid w:val="00DF3A83"/>
    <w:rsid w:val="00DF7CC5"/>
    <w:rsid w:val="00E004D8"/>
    <w:rsid w:val="00E23536"/>
    <w:rsid w:val="00E31070"/>
    <w:rsid w:val="00E52B0E"/>
    <w:rsid w:val="00E56EEE"/>
    <w:rsid w:val="00E668BB"/>
    <w:rsid w:val="00E7207C"/>
    <w:rsid w:val="00E93D63"/>
    <w:rsid w:val="00EA12AF"/>
    <w:rsid w:val="00EA2ACC"/>
    <w:rsid w:val="00EA6AA4"/>
    <w:rsid w:val="00EA7C86"/>
    <w:rsid w:val="00ED77BF"/>
    <w:rsid w:val="00EE04C6"/>
    <w:rsid w:val="00EE4361"/>
    <w:rsid w:val="00EF1A18"/>
    <w:rsid w:val="00EF2737"/>
    <w:rsid w:val="00F05885"/>
    <w:rsid w:val="00F12F45"/>
    <w:rsid w:val="00F224E4"/>
    <w:rsid w:val="00F23E6B"/>
    <w:rsid w:val="00F31CFE"/>
    <w:rsid w:val="00F341E3"/>
    <w:rsid w:val="00F35A43"/>
    <w:rsid w:val="00F44ECC"/>
    <w:rsid w:val="00FA632A"/>
    <w:rsid w:val="00FC306B"/>
    <w:rsid w:val="00FC62EC"/>
    <w:rsid w:val="00FE2AF1"/>
    <w:rsid w:val="00FF2782"/>
    <w:rsid w:val="0F605B3F"/>
    <w:rsid w:val="0F9E226E"/>
    <w:rsid w:val="12721024"/>
    <w:rsid w:val="1E593D34"/>
    <w:rsid w:val="232B34BE"/>
    <w:rsid w:val="2DE7613A"/>
    <w:rsid w:val="38256AEA"/>
    <w:rsid w:val="40865EF7"/>
    <w:rsid w:val="436F7185"/>
    <w:rsid w:val="440F1C05"/>
    <w:rsid w:val="44AE2090"/>
    <w:rsid w:val="48B60E8C"/>
    <w:rsid w:val="4AC45C6D"/>
    <w:rsid w:val="525F56B5"/>
    <w:rsid w:val="526F4C43"/>
    <w:rsid w:val="58BF6541"/>
    <w:rsid w:val="5BED0B22"/>
    <w:rsid w:val="5CE55F34"/>
    <w:rsid w:val="5F1227E8"/>
    <w:rsid w:val="76107F15"/>
    <w:rsid w:val="7CC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Char Char Char Char Char Char Char"/>
    <w:basedOn w:val="1"/>
    <w:qFormat/>
    <w:uiPriority w:val="99"/>
  </w:style>
  <w:style w:type="character" w:customStyle="1" w:styleId="12">
    <w:name w:val="Date Char"/>
    <w:basedOn w:val="6"/>
    <w:link w:val="2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13</Pages>
  <Words>754</Words>
  <Characters>4299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2020-12-16T01:27:00Z</dcterms:created>
  <dc:creator>lenovo</dc:creator>
  <cp:lastModifiedBy>WPS_1602301637</cp:lastModifiedBy>
  <cp:lastPrinted>2020-12-21T03:40:00Z</cp:lastPrinted>
  <dcterms:modified xsi:type="dcterms:W3CDTF">2020-12-22T08:15:50Z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