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</w:rPr>
        <w:t>附件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3</w:t>
      </w:r>
    </w:p>
    <w:p>
      <w:pPr>
        <w:spacing w:beforeLines="200" w:afterLines="100" w:line="70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近</w:t>
      </w: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2—3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年未参加相关培训的领导干部名单</w:t>
      </w:r>
      <w:bookmarkEnd w:id="0"/>
    </w:p>
    <w:tbl>
      <w:tblPr>
        <w:tblStyle w:val="8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5275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275" w:type="dxa"/>
            <w:noWrap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</w:rPr>
              <w:t>现任职务</w:t>
            </w:r>
          </w:p>
        </w:tc>
        <w:tc>
          <w:tcPr>
            <w:tcW w:w="2004" w:type="dxa"/>
            <w:noWrap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noWrap/>
          </w:tcPr>
          <w:p>
            <w:pPr>
              <w:rPr>
                <w:rFonts w:ascii="Times New Roman" w:hAnsi="Times New Roman" w:eastAsia="方正楷体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楷体简体" w:cs="方正楷体简体"/>
                <w:b/>
                <w:bCs/>
                <w:sz w:val="28"/>
                <w:szCs w:val="28"/>
              </w:rPr>
              <w:t>一、近两年新任且未参加过任职培训的副厅级领导干部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7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noWrap/>
          </w:tcPr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7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noWrap/>
          </w:tcPr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7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noWrap/>
          </w:tcPr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7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noWrap/>
          </w:tcPr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7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noWrap/>
          </w:tcPr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noWrap/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楷体简体" w:cs="方正楷体简体"/>
                <w:b/>
                <w:bCs/>
                <w:sz w:val="28"/>
                <w:szCs w:val="28"/>
              </w:rPr>
              <w:t>二、近三年来未参加过系统理论教育和党性教育的市厅级领导干部、县委书记、县长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7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noWrap/>
          </w:tcPr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7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noWrap/>
          </w:tcPr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7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noWrap/>
          </w:tcPr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7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noWrap/>
          </w:tcPr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7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noWrap/>
          </w:tcPr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75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noWrap/>
          </w:tcPr>
          <w:p>
            <w:pPr>
              <w:rPr>
                <w:rFonts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321" w:firstLineChars="100"/>
        <w:rPr>
          <w:rFonts w:ascii="Times New Roman" w:hAnsi="Times New Roman" w:eastAsia="楷体_GB2312" w:cs="Times New Roman"/>
          <w:b/>
          <w:bCs/>
          <w:sz w:val="32"/>
          <w:szCs w:val="32"/>
        </w:rPr>
      </w:pPr>
    </w:p>
    <w:p>
      <w:pPr>
        <w:spacing w:line="360" w:lineRule="exact"/>
        <w:ind w:firstLine="643" w:firstLineChars="2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备注：拟作为重点参训人选的，由所在单位在备注栏注明。</w:t>
      </w:r>
    </w:p>
    <w:p>
      <w:pPr>
        <w:rPr>
          <w:rFonts w:ascii="Times New Roman" w:hAnsi="Times New Roman" w:eastAsia="楷体_GB2312" w:cs="Times New Roman"/>
          <w:b/>
          <w:bCs/>
          <w:sz w:val="28"/>
          <w:szCs w:val="28"/>
        </w:rPr>
      </w:pPr>
    </w:p>
    <w:sectPr>
      <w:footerReference r:id="rId3" w:type="default"/>
      <w:pgSz w:w="11907" w:h="16840"/>
      <w:pgMar w:top="2098" w:right="1531" w:bottom="1985" w:left="1531" w:header="851" w:footer="1559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87070" cy="230505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70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Style w:val="10"/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Style w:val="10"/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8.15pt;width:54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y3eOzRAAAABAEAAA8AAAAAAAAAAQAgAAAAIgAAAGRycy9k&#10;b3ducmV2LnhtbFBLAQIUABQAAAAIAIdO4kDynpkt0AEAAJoDAAAOAAAAAAAAAAEAIAAAACA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0"/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t>20</w:t>
                    </w:r>
                    <w:r>
                      <w:rPr>
                        <w:rStyle w:val="10"/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ascii="宋体" w:hAnsi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OTg2MzJlNjliM2ExM2Q5ODgzNTZmMWE1ZTQ5ZmIifQ=="/>
  </w:docVars>
  <w:rsids>
    <w:rsidRoot w:val="00386FA9"/>
    <w:rsid w:val="00000160"/>
    <w:rsid w:val="00036543"/>
    <w:rsid w:val="00156959"/>
    <w:rsid w:val="00386FA9"/>
    <w:rsid w:val="0055004D"/>
    <w:rsid w:val="005746B7"/>
    <w:rsid w:val="005D7D4A"/>
    <w:rsid w:val="0063163F"/>
    <w:rsid w:val="00700FDB"/>
    <w:rsid w:val="00841D84"/>
    <w:rsid w:val="008B13F0"/>
    <w:rsid w:val="008F1E3F"/>
    <w:rsid w:val="00A630DB"/>
    <w:rsid w:val="00AE7CF3"/>
    <w:rsid w:val="00BE22E4"/>
    <w:rsid w:val="00CA59EF"/>
    <w:rsid w:val="00CD25C4"/>
    <w:rsid w:val="00CF00CA"/>
    <w:rsid w:val="00D6650A"/>
    <w:rsid w:val="00DA388B"/>
    <w:rsid w:val="00DA670B"/>
    <w:rsid w:val="00DC7331"/>
    <w:rsid w:val="00E2593A"/>
    <w:rsid w:val="00E33053"/>
    <w:rsid w:val="00E4476B"/>
    <w:rsid w:val="00ED044A"/>
    <w:rsid w:val="00F17913"/>
    <w:rsid w:val="3B3853E6"/>
    <w:rsid w:val="47531CD4"/>
    <w:rsid w:val="4853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9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3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4"/>
    <w:qFormat/>
    <w:uiPriority w:val="99"/>
    <w:pPr>
      <w:ind w:left="2500" w:leftChars="2500"/>
    </w:p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99"/>
  </w:style>
  <w:style w:type="character" w:customStyle="1" w:styleId="11">
    <w:name w:val="Heading 1 Char"/>
    <w:basedOn w:val="9"/>
    <w:link w:val="2"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2">
    <w:name w:val="Heading 2 Char"/>
    <w:basedOn w:val="9"/>
    <w:link w:val="3"/>
    <w:semiHidden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3">
    <w:name w:val="Heading 3 Char"/>
    <w:basedOn w:val="9"/>
    <w:link w:val="4"/>
    <w:semiHidden/>
    <w:locked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14">
    <w:name w:val="Date Char"/>
    <w:basedOn w:val="9"/>
    <w:link w:val="5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5">
    <w:name w:val="Footer Char"/>
    <w:basedOn w:val="9"/>
    <w:link w:val="6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Header Char"/>
    <w:basedOn w:val="9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7">
    <w:name w:val="List Paragraph1"/>
    <w:basedOn w:val="1"/>
    <w:qFormat/>
    <w:uiPriority w:val="99"/>
    <w:pPr>
      <w:ind w:firstLine="200" w:firstLineChars="200"/>
    </w:pPr>
  </w:style>
  <w:style w:type="paragraph" w:customStyle="1" w:styleId="18">
    <w:name w:val="Char Char Char Char Char Char Char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270</Words>
  <Characters>284</Characters>
  <Lines>0</Lines>
  <Paragraphs>0</Paragraphs>
  <TotalTime>2846</TotalTime>
  <ScaleCrop>false</ScaleCrop>
  <LinksUpToDate>false</LinksUpToDate>
  <CharactersWithSpaces>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2020-12-16T01:27:00Z</dcterms:created>
  <dc:creator>lenovo</dc:creator>
  <cp:lastModifiedBy>马菁</cp:lastModifiedBy>
  <cp:lastPrinted>2022-12-09T03:33:00Z</cp:lastPrinted>
  <dcterms:modified xsi:type="dcterms:W3CDTF">2022-12-09T03:31:58Z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14F8697511144C10B92A591F160844C4</vt:lpwstr>
  </property>
</Properties>
</file>